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25" w:type="dxa"/>
        <w:tblInd w:w="1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"/>
        <w:gridCol w:w="540"/>
        <w:gridCol w:w="1080"/>
        <w:gridCol w:w="540"/>
        <w:gridCol w:w="540"/>
        <w:gridCol w:w="900"/>
        <w:gridCol w:w="540"/>
        <w:gridCol w:w="900"/>
        <w:gridCol w:w="180"/>
        <w:gridCol w:w="3105"/>
      </w:tblGrid>
      <w:tr w:rsidR="00353368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9225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368" w:rsidRDefault="00B3344D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 w:cs="標楷體"/>
                <w:sz w:val="28"/>
                <w:szCs w:val="28"/>
              </w:rPr>
              <w:t>國立暨南國際大學</w:t>
            </w:r>
          </w:p>
          <w:p w:rsidR="00353368" w:rsidRDefault="00B3344D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計畫兼任助理及臨時工出差人員工作預定表</w:t>
            </w:r>
          </w:p>
        </w:tc>
      </w:tr>
      <w:tr w:rsidR="00353368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9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368" w:rsidRDefault="00B3344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</w:t>
            </w:r>
          </w:p>
          <w:p w:rsidR="00353368" w:rsidRDefault="00B3344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名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368" w:rsidRDefault="00353368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368" w:rsidRDefault="00B3344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職</w:t>
            </w:r>
          </w:p>
          <w:p w:rsidR="00353368" w:rsidRDefault="00B3344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別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368" w:rsidRDefault="00353368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368" w:rsidRDefault="00B3344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相當</w:t>
            </w:r>
          </w:p>
          <w:p w:rsidR="00353368" w:rsidRDefault="00B3344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官等</w:t>
            </w:r>
          </w:p>
        </w:tc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368" w:rsidRDefault="00353368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353368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9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368" w:rsidRDefault="00B3344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出差</w:t>
            </w:r>
          </w:p>
          <w:p w:rsidR="00353368" w:rsidRDefault="00B3344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事由</w:t>
            </w:r>
          </w:p>
        </w:tc>
        <w:tc>
          <w:tcPr>
            <w:tcW w:w="4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368" w:rsidRDefault="00353368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368" w:rsidRDefault="00B3344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出差</w:t>
            </w:r>
          </w:p>
          <w:p w:rsidR="00353368" w:rsidRDefault="00B3344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地點</w:t>
            </w:r>
          </w:p>
        </w:tc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368" w:rsidRDefault="00353368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353368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9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368" w:rsidRDefault="00B3344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預計</w:t>
            </w:r>
          </w:p>
          <w:p w:rsidR="00353368" w:rsidRDefault="00B3344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日期</w:t>
            </w:r>
          </w:p>
        </w:tc>
        <w:tc>
          <w:tcPr>
            <w:tcW w:w="83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368" w:rsidRDefault="00B3344D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自民國</w:t>
            </w:r>
            <w:r>
              <w:rPr>
                <w:rFonts w:ascii="標楷體" w:eastAsia="標楷體" w:hAnsi="標楷體" w:cs="標楷體"/>
              </w:rPr>
              <w:t xml:space="preserve">    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日起至</w:t>
            </w:r>
            <w:r>
              <w:rPr>
                <w:rFonts w:ascii="標楷體" w:eastAsia="標楷體" w:hAnsi="標楷體" w:cs="標楷體"/>
              </w:rPr>
              <w:t xml:space="preserve">    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日止共</w:t>
            </w:r>
            <w:r>
              <w:rPr>
                <w:rFonts w:ascii="標楷體" w:eastAsia="標楷體" w:hAnsi="標楷體" w:cs="標楷體"/>
              </w:rPr>
              <w:t xml:space="preserve">       </w:t>
            </w:r>
            <w:r>
              <w:rPr>
                <w:rFonts w:ascii="標楷體" w:eastAsia="標楷體" w:hAnsi="標楷體" w:cs="標楷體"/>
              </w:rPr>
              <w:t>日</w:t>
            </w:r>
          </w:p>
        </w:tc>
      </w:tr>
      <w:tr w:rsidR="00353368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9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368" w:rsidRDefault="00B3344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交通</w:t>
            </w:r>
          </w:p>
          <w:p w:rsidR="00353368" w:rsidRDefault="00B3344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工具</w:t>
            </w:r>
          </w:p>
        </w:tc>
        <w:tc>
          <w:tcPr>
            <w:tcW w:w="3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368" w:rsidRDefault="00B3344D">
            <w:pPr>
              <w:pStyle w:val="Standard"/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乘坐飛機應另簽陳機關首長批准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368" w:rsidRDefault="00B3344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需用旅費</w:t>
            </w:r>
          </w:p>
          <w:p w:rsidR="00353368" w:rsidRDefault="00B3344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來源金額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368" w:rsidRDefault="00353368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353368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368" w:rsidRDefault="00B3344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預定日期</w:t>
            </w:r>
          </w:p>
        </w:tc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368" w:rsidRDefault="00B3344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工作事項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368" w:rsidRDefault="00B3344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預定日期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368" w:rsidRDefault="00B3344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工作事項</w:t>
            </w:r>
          </w:p>
        </w:tc>
      </w:tr>
      <w:tr w:rsidR="00353368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368" w:rsidRDefault="00B3344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日</w:t>
            </w:r>
          </w:p>
        </w:tc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368" w:rsidRDefault="00353368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368" w:rsidRDefault="00B3344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日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368" w:rsidRDefault="00353368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53368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368" w:rsidRDefault="00B3344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日</w:t>
            </w:r>
          </w:p>
        </w:tc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368" w:rsidRDefault="00353368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368" w:rsidRDefault="00B3344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日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368" w:rsidRDefault="00353368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53368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368" w:rsidRDefault="00B3344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日</w:t>
            </w:r>
          </w:p>
        </w:tc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368" w:rsidRDefault="00353368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368" w:rsidRDefault="00B3344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日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368" w:rsidRDefault="00353368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53368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368" w:rsidRDefault="00B3344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日</w:t>
            </w:r>
          </w:p>
        </w:tc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368" w:rsidRDefault="00353368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368" w:rsidRDefault="00B3344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日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368" w:rsidRDefault="00353368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53368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368" w:rsidRDefault="00B3344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日</w:t>
            </w:r>
          </w:p>
        </w:tc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368" w:rsidRDefault="00353368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368" w:rsidRDefault="00B3344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日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368" w:rsidRDefault="00353368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53368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368" w:rsidRDefault="00B3344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出差人蓋章</w:t>
            </w:r>
          </w:p>
        </w:tc>
        <w:tc>
          <w:tcPr>
            <w:tcW w:w="3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368" w:rsidRDefault="00B3344D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有關處室會章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368" w:rsidRDefault="00B3344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校長或授權代</w:t>
            </w:r>
            <w:proofErr w:type="gramStart"/>
            <w:r>
              <w:rPr>
                <w:rFonts w:ascii="標楷體" w:eastAsia="標楷體" w:hAnsi="標楷體" w:cs="標楷體"/>
              </w:rPr>
              <w:t>簽人核</w:t>
            </w:r>
            <w:proofErr w:type="gramEnd"/>
            <w:r>
              <w:rPr>
                <w:rFonts w:ascii="標楷體" w:eastAsia="標楷體" w:hAnsi="標楷體" w:cs="標楷體"/>
              </w:rPr>
              <w:t>示</w:t>
            </w:r>
          </w:p>
        </w:tc>
      </w:tr>
      <w:tr w:rsidR="00353368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368" w:rsidRDefault="00353368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06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368" w:rsidRDefault="00353368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368" w:rsidRDefault="00353368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53368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368" w:rsidRDefault="00B3344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計畫主持人蓋章</w:t>
            </w:r>
          </w:p>
        </w:tc>
        <w:tc>
          <w:tcPr>
            <w:tcW w:w="306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368" w:rsidRDefault="00353368"/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368" w:rsidRDefault="00353368"/>
        </w:tc>
      </w:tr>
      <w:tr w:rsidR="00353368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368" w:rsidRDefault="00353368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06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368" w:rsidRDefault="00353368"/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368" w:rsidRDefault="00353368"/>
        </w:tc>
      </w:tr>
      <w:tr w:rsidR="00353368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368" w:rsidRDefault="00B3344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系所主管蓋章</w:t>
            </w:r>
          </w:p>
        </w:tc>
        <w:tc>
          <w:tcPr>
            <w:tcW w:w="306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368" w:rsidRDefault="00353368"/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368" w:rsidRDefault="00353368"/>
        </w:tc>
      </w:tr>
      <w:tr w:rsidR="00353368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368" w:rsidRDefault="00353368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06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368" w:rsidRDefault="00353368"/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368" w:rsidRDefault="00353368"/>
        </w:tc>
      </w:tr>
    </w:tbl>
    <w:p w:rsidR="00353368" w:rsidRDefault="00353368">
      <w:pPr>
        <w:pStyle w:val="Standard"/>
        <w:snapToGrid w:val="0"/>
        <w:spacing w:line="240" w:lineRule="atLeast"/>
        <w:rPr>
          <w:rFonts w:eastAsia="Times New Roman"/>
        </w:rPr>
      </w:pPr>
    </w:p>
    <w:p w:rsidR="00353368" w:rsidRDefault="00B3344D">
      <w:pPr>
        <w:pStyle w:val="Standard"/>
        <w:snapToGrid w:val="0"/>
        <w:spacing w:line="240" w:lineRule="atLeast"/>
        <w:rPr>
          <w:rFonts w:eastAsia="Times New Roman"/>
        </w:rPr>
      </w:pPr>
      <w:r>
        <w:rPr>
          <w:rFonts w:eastAsia="Times New Roman"/>
        </w:rPr>
        <w:t xml:space="preserve">  ……………………………………………………………………………………………………</w:t>
      </w:r>
    </w:p>
    <w:p w:rsidR="00353368" w:rsidRDefault="00B3344D">
      <w:pPr>
        <w:pStyle w:val="Standard"/>
        <w:snapToGrid w:val="0"/>
        <w:spacing w:line="240" w:lineRule="atLeast"/>
      </w:pPr>
      <w:r>
        <w:t>本校人員出差應於出發前填具</w:t>
      </w:r>
      <w:proofErr w:type="gramStart"/>
      <w:r>
        <w:t>此單經服務</w:t>
      </w:r>
      <w:proofErr w:type="gramEnd"/>
      <w:r>
        <w:t>單位主管簽章後，送人事室登記。</w:t>
      </w:r>
    </w:p>
    <w:tbl>
      <w:tblPr>
        <w:tblW w:w="9225" w:type="dxa"/>
        <w:tblInd w:w="1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1620"/>
        <w:gridCol w:w="180"/>
        <w:gridCol w:w="540"/>
        <w:gridCol w:w="1620"/>
        <w:gridCol w:w="180"/>
        <w:gridCol w:w="540"/>
        <w:gridCol w:w="1260"/>
        <w:gridCol w:w="360"/>
        <w:gridCol w:w="180"/>
        <w:gridCol w:w="2205"/>
      </w:tblGrid>
      <w:tr w:rsidR="00353368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9225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368" w:rsidRDefault="00B3344D">
            <w:pPr>
              <w:pStyle w:val="Standard"/>
              <w:jc w:val="center"/>
            </w:pPr>
            <w:r>
              <w:rPr>
                <w:rFonts w:eastAsia="Times New Roman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出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差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通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知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單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eastAsia="Times New Roman"/>
              </w:rPr>
              <w:t xml:space="preserve">                      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年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 xml:space="preserve">      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 xml:space="preserve">       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日</w:t>
            </w:r>
          </w:p>
        </w:tc>
      </w:tr>
      <w:tr w:rsidR="00353368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368" w:rsidRDefault="00B3344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</w:t>
            </w:r>
          </w:p>
          <w:p w:rsidR="00353368" w:rsidRDefault="00B3344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位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368" w:rsidRDefault="00353368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368" w:rsidRDefault="00B3344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職</w:t>
            </w:r>
          </w:p>
          <w:p w:rsidR="00353368" w:rsidRDefault="00B3344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別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368" w:rsidRDefault="00353368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368" w:rsidRDefault="00B3344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</w:t>
            </w:r>
          </w:p>
          <w:p w:rsidR="00353368" w:rsidRDefault="00B3344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368" w:rsidRDefault="00353368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368" w:rsidRDefault="00B3344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出差</w:t>
            </w:r>
          </w:p>
          <w:p w:rsidR="00353368" w:rsidRDefault="00B3344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地點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368" w:rsidRDefault="00353368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35336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368" w:rsidRDefault="00B3344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出差</w:t>
            </w:r>
          </w:p>
          <w:p w:rsidR="00353368" w:rsidRDefault="00B3344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日數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368" w:rsidRDefault="00353368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368" w:rsidRDefault="00B3344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起訖日期</w:t>
            </w:r>
          </w:p>
        </w:tc>
        <w:tc>
          <w:tcPr>
            <w:tcW w:w="3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368" w:rsidRDefault="00B3344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</w:t>
            </w:r>
            <w:r>
              <w:rPr>
                <w:rFonts w:ascii="標楷體" w:eastAsia="標楷體" w:hAnsi="標楷體" w:cs="標楷體"/>
              </w:rPr>
              <w:t xml:space="preserve">   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   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    </w:t>
            </w:r>
            <w:r>
              <w:rPr>
                <w:rFonts w:ascii="標楷體" w:eastAsia="標楷體" w:hAnsi="標楷體" w:cs="標楷體"/>
              </w:rPr>
              <w:t>日起</w:t>
            </w:r>
          </w:p>
          <w:p w:rsidR="00353368" w:rsidRDefault="00B3344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至</w:t>
            </w:r>
            <w:r>
              <w:rPr>
                <w:rFonts w:ascii="標楷體" w:eastAsia="標楷體" w:hAnsi="標楷體" w:cs="標楷體"/>
              </w:rPr>
              <w:t xml:space="preserve">   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   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    </w:t>
            </w:r>
            <w:r>
              <w:rPr>
                <w:rFonts w:ascii="標楷體" w:eastAsia="標楷體" w:hAnsi="標楷體" w:cs="標楷體"/>
              </w:rPr>
              <w:t>日止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368" w:rsidRDefault="00B3344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出差事由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368" w:rsidRDefault="00353368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35336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368" w:rsidRDefault="00B3344D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出差人蓋章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368" w:rsidRDefault="00B3344D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職務代理人蓋章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368" w:rsidRDefault="00B3344D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計畫主持人蓋章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368" w:rsidRDefault="00B3344D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系所主管蓋章</w:t>
            </w:r>
          </w:p>
        </w:tc>
      </w:tr>
      <w:tr w:rsidR="00353368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368" w:rsidRDefault="00353368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368" w:rsidRDefault="00353368">
            <w:pPr>
              <w:pStyle w:val="Standard"/>
              <w:snapToGrid w:val="0"/>
              <w:spacing w:line="240" w:lineRule="atLeast"/>
              <w:jc w:val="center"/>
            </w:pP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368" w:rsidRDefault="00353368">
            <w:pPr>
              <w:pStyle w:val="Standard"/>
              <w:snapToGrid w:val="0"/>
              <w:spacing w:line="240" w:lineRule="atLeast"/>
              <w:jc w:val="center"/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368" w:rsidRDefault="00353368">
            <w:pPr>
              <w:pStyle w:val="Standard"/>
              <w:snapToGrid w:val="0"/>
              <w:spacing w:line="240" w:lineRule="atLeast"/>
              <w:jc w:val="center"/>
            </w:pPr>
          </w:p>
        </w:tc>
      </w:tr>
    </w:tbl>
    <w:p w:rsidR="00353368" w:rsidRDefault="00353368">
      <w:pPr>
        <w:pStyle w:val="Standard"/>
      </w:pPr>
    </w:p>
    <w:sectPr w:rsidR="00353368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44D" w:rsidRDefault="00B3344D">
      <w:r>
        <w:separator/>
      </w:r>
    </w:p>
  </w:endnote>
  <w:endnote w:type="continuationSeparator" w:id="0">
    <w:p w:rsidR="00B3344D" w:rsidRDefault="00B33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altName w:val="新細明體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44D" w:rsidRDefault="00B3344D">
      <w:r>
        <w:rPr>
          <w:color w:val="000000"/>
        </w:rPr>
        <w:separator/>
      </w:r>
    </w:p>
  </w:footnote>
  <w:footnote w:type="continuationSeparator" w:id="0">
    <w:p w:rsidR="00B3344D" w:rsidRDefault="00B33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53368"/>
    <w:rsid w:val="00353368"/>
    <w:rsid w:val="00B3344D"/>
    <w:rsid w:val="00E2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C5A033-71C0-4C24-BC2C-E7A5D6943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新細明體, PMingLiU" w:cs="Times New Roman"/>
      <w:lang w:bidi="ar-SA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header"/>
    <w:basedOn w:val="Textbody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paragraph" w:styleId="a7">
    <w:name w:val="footer"/>
    <w:basedOn w:val="Textbody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8">
    <w:name w:val="頁首 字元"/>
    <w:basedOn w:val="a0"/>
    <w:rPr>
      <w:rFonts w:cs="Mangal"/>
      <w:sz w:val="20"/>
      <w:szCs w:val="18"/>
    </w:rPr>
  </w:style>
  <w:style w:type="character" w:customStyle="1" w:styleId="a9">
    <w:name w:val="頁尾 字元"/>
    <w:basedOn w:val="a0"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國立暨南國際大學</dc:title>
  <dc:creator>NCNU</dc:creator>
  <cp:lastModifiedBy>陳詡澄</cp:lastModifiedBy>
  <cp:revision>2</cp:revision>
  <cp:lastPrinted>2004-11-23T13:26:00Z</cp:lastPrinted>
  <dcterms:created xsi:type="dcterms:W3CDTF">2023-06-15T02:52:00Z</dcterms:created>
  <dcterms:modified xsi:type="dcterms:W3CDTF">2023-06-15T02:52:00Z</dcterms:modified>
</cp:coreProperties>
</file>